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33A8" w14:textId="77777777" w:rsidR="00CD2CBC" w:rsidRDefault="00CD2CBC" w:rsidP="005D121D">
      <w:pPr>
        <w:rPr>
          <w:u w:val="single"/>
        </w:rPr>
      </w:pPr>
      <w:r w:rsidRPr="00860F3E">
        <w:rPr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62D4A0" wp14:editId="6983BFD6">
                <wp:simplePos x="0" y="0"/>
                <wp:positionH relativeFrom="column">
                  <wp:posOffset>3697605</wp:posOffset>
                </wp:positionH>
                <wp:positionV relativeFrom="paragraph">
                  <wp:posOffset>0</wp:posOffset>
                </wp:positionV>
                <wp:extent cx="2635250" cy="1384300"/>
                <wp:effectExtent l="0" t="0" r="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E832" w14:textId="77777777" w:rsidR="00860F3E" w:rsidRPr="00CD2CBC" w:rsidRDefault="00860F3E">
                            <w:pPr>
                              <w:rPr>
                                <w:color w:val="FF0000"/>
                              </w:rPr>
                            </w:pPr>
                            <w:r w:rsidRPr="00CD2CBC">
                              <w:rPr>
                                <w:color w:val="FF0000"/>
                              </w:rPr>
                              <w:t>Absender Name</w:t>
                            </w:r>
                            <w:r w:rsidRPr="00CD2CBC">
                              <w:rPr>
                                <w:color w:val="FF0000"/>
                              </w:rPr>
                              <w:br/>
                              <w:t>Straße Hausnummer</w:t>
                            </w:r>
                            <w:r w:rsidRPr="00CD2CBC">
                              <w:rPr>
                                <w:color w:val="FF0000"/>
                              </w:rPr>
                              <w:br/>
                            </w:r>
                            <w:proofErr w:type="gramStart"/>
                            <w:r w:rsidRPr="00CD2CBC">
                              <w:rPr>
                                <w:color w:val="FF0000"/>
                              </w:rPr>
                              <w:t>PLZ Ort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2D4A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1.15pt;margin-top:0;width:207.5pt;height:10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58DQ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" stroked="f">
                <v:textbox>
                  <w:txbxContent>
                    <w:p w14:paraId="5F10E832" w14:textId="77777777" w:rsidR="00860F3E" w:rsidRPr="00CD2CBC" w:rsidRDefault="00860F3E">
                      <w:pPr>
                        <w:rPr>
                          <w:color w:val="FF0000"/>
                        </w:rPr>
                      </w:pPr>
                      <w:r w:rsidRPr="00CD2CBC">
                        <w:rPr>
                          <w:color w:val="FF0000"/>
                        </w:rPr>
                        <w:t>Absender Name</w:t>
                      </w:r>
                      <w:r w:rsidRPr="00CD2CBC">
                        <w:rPr>
                          <w:color w:val="FF0000"/>
                        </w:rPr>
                        <w:br/>
                        <w:t>Straße Hausnummer</w:t>
                      </w:r>
                      <w:r w:rsidRPr="00CD2CBC">
                        <w:rPr>
                          <w:color w:val="FF0000"/>
                        </w:rPr>
                        <w:br/>
                      </w:r>
                      <w:proofErr w:type="gramStart"/>
                      <w:r w:rsidRPr="00CD2CBC">
                        <w:rPr>
                          <w:color w:val="FF0000"/>
                        </w:rPr>
                        <w:t>PLZ Ort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DE9E47" w14:textId="77777777" w:rsidR="00CD2CBC" w:rsidRDefault="00CD2CBC" w:rsidP="005D121D">
      <w:pPr>
        <w:rPr>
          <w:u w:val="single"/>
        </w:rPr>
      </w:pPr>
    </w:p>
    <w:p w14:paraId="1A6AF95D" w14:textId="77777777" w:rsidR="00CD2CBC" w:rsidRDefault="00CD2CBC" w:rsidP="005D121D">
      <w:pPr>
        <w:rPr>
          <w:u w:val="single"/>
        </w:rPr>
      </w:pPr>
      <w:r w:rsidRPr="00860F3E">
        <w:rPr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635A0B" wp14:editId="44824804">
                <wp:simplePos x="0" y="0"/>
                <wp:positionH relativeFrom="column">
                  <wp:posOffset>-90170</wp:posOffset>
                </wp:positionH>
                <wp:positionV relativeFrom="paragraph">
                  <wp:posOffset>299720</wp:posOffset>
                </wp:positionV>
                <wp:extent cx="3270250" cy="1419225"/>
                <wp:effectExtent l="0" t="0" r="6350" b="952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ECB6B" w14:textId="77777777" w:rsidR="00CD2CBC" w:rsidRDefault="00CD2CBC" w:rsidP="00CD2CBC">
                            <w:r w:rsidRPr="00CD2CBC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Absender Name, Straße, </w:t>
                            </w:r>
                            <w:proofErr w:type="gramStart"/>
                            <w:r w:rsidRPr="00CD2CBC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PLZ Ort</w:t>
                            </w:r>
                            <w:proofErr w:type="gramEnd"/>
                          </w:p>
                          <w:p w14:paraId="2CD3FF8E" w14:textId="77777777" w:rsidR="00C5176D" w:rsidRDefault="00C5176D" w:rsidP="00C5176D">
                            <w:pPr>
                              <w:spacing w:after="0" w:line="240" w:lineRule="auto"/>
                            </w:pPr>
                            <w:r>
                              <w:t>An die Präsidentin des</w:t>
                            </w:r>
                          </w:p>
                          <w:p w14:paraId="2D57C808" w14:textId="77777777" w:rsidR="00C5176D" w:rsidRPr="00C5176D" w:rsidRDefault="00C5176D" w:rsidP="00CD2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Deutschen Bundestages</w:t>
                            </w:r>
                            <w:r w:rsidR="00CD2CBC">
                              <w:br/>
                            </w:r>
                            <w:r w:rsidRPr="00C5176D">
                              <w:rPr>
                                <w:b/>
                                <w:bCs/>
                              </w:rPr>
                              <w:t>Frau Julia Klöckner, MdB</w:t>
                            </w:r>
                          </w:p>
                          <w:p w14:paraId="30FE9EF0" w14:textId="7089A84A" w:rsidR="00CD2CBC" w:rsidRDefault="00C5176D" w:rsidP="00CD2CBC">
                            <w:r>
                              <w:t>Platz der Republik</w:t>
                            </w:r>
                            <w:r w:rsidR="00CD2CBC">
                              <w:br/>
                              <w:t>1</w:t>
                            </w:r>
                            <w:r>
                              <w:t>1011</w:t>
                            </w:r>
                            <w:r w:rsidR="00CD2CBC">
                              <w:t xml:space="preserve"> 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5A0B" id="_x0000_s1027" type="#_x0000_t202" style="position:absolute;margin-left:-7.1pt;margin-top:23.6pt;width:257.5pt;height:11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p/Dw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" stroked="f">
                <v:textbox>
                  <w:txbxContent>
                    <w:p w14:paraId="31EECB6B" w14:textId="77777777" w:rsidR="00CD2CBC" w:rsidRDefault="00CD2CBC" w:rsidP="00CD2CBC">
                      <w:r w:rsidRPr="00CD2CBC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 xml:space="preserve">Absender Name, Straße, </w:t>
                      </w:r>
                      <w:proofErr w:type="gramStart"/>
                      <w:r w:rsidRPr="00CD2CBC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PLZ Ort</w:t>
                      </w:r>
                      <w:proofErr w:type="gramEnd"/>
                    </w:p>
                    <w:p w14:paraId="2CD3FF8E" w14:textId="77777777" w:rsidR="00C5176D" w:rsidRDefault="00C5176D" w:rsidP="00C5176D">
                      <w:pPr>
                        <w:spacing w:after="0" w:line="240" w:lineRule="auto"/>
                      </w:pPr>
                      <w:r>
                        <w:t>An die Präsidentin des</w:t>
                      </w:r>
                    </w:p>
                    <w:p w14:paraId="2D57C808" w14:textId="77777777" w:rsidR="00C5176D" w:rsidRPr="00C5176D" w:rsidRDefault="00C5176D" w:rsidP="00CD2CBC">
                      <w:pPr>
                        <w:rPr>
                          <w:b/>
                          <w:bCs/>
                        </w:rPr>
                      </w:pPr>
                      <w:r>
                        <w:t>Deutschen Bundestages</w:t>
                      </w:r>
                      <w:r w:rsidR="00CD2CBC">
                        <w:br/>
                      </w:r>
                      <w:r w:rsidRPr="00C5176D">
                        <w:rPr>
                          <w:b/>
                          <w:bCs/>
                        </w:rPr>
                        <w:t>Frau Julia Klöckner, MdB</w:t>
                      </w:r>
                    </w:p>
                    <w:p w14:paraId="30FE9EF0" w14:textId="7089A84A" w:rsidR="00CD2CBC" w:rsidRDefault="00C5176D" w:rsidP="00CD2CBC">
                      <w:r>
                        <w:t>Platz der Republik</w:t>
                      </w:r>
                      <w:r w:rsidR="00CD2CBC">
                        <w:br/>
                        <w:t>1</w:t>
                      </w:r>
                      <w:r>
                        <w:t>1011</w:t>
                      </w:r>
                      <w:r w:rsidR="00CD2CBC">
                        <w:t xml:space="preserve"> Berlin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ED2A19" w14:textId="77777777" w:rsidR="00860F3E" w:rsidRPr="00CD2CBC" w:rsidRDefault="00860F3E" w:rsidP="005D121D">
      <w:pPr>
        <w:rPr>
          <w:u w:val="single"/>
        </w:rPr>
      </w:pPr>
    </w:p>
    <w:p w14:paraId="6974B53B" w14:textId="77777777" w:rsidR="00CD2CBC" w:rsidRDefault="00CD2CBC" w:rsidP="005D121D"/>
    <w:p w14:paraId="3D598275" w14:textId="77777777" w:rsidR="00CD2CBC" w:rsidRDefault="00CD2CBC" w:rsidP="005D121D"/>
    <w:p w14:paraId="2DEE9D2B" w14:textId="77777777" w:rsidR="00CD2CBC" w:rsidRDefault="00CD2CBC" w:rsidP="005D121D"/>
    <w:p w14:paraId="36104C38" w14:textId="77777777" w:rsidR="00CD2CBC" w:rsidRDefault="00CD2CBC" w:rsidP="005D121D"/>
    <w:p w14:paraId="2A48D2C4" w14:textId="77777777" w:rsidR="00F00BB3" w:rsidRDefault="00F00BB3" w:rsidP="005D121D"/>
    <w:p w14:paraId="46CA7B8D" w14:textId="63D453DB" w:rsidR="005D121D" w:rsidRDefault="00C5176D" w:rsidP="00C5176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Vorhaben ABS/NBS Hannover – Hamburg</w:t>
      </w:r>
    </w:p>
    <w:p w14:paraId="4CED0AFD" w14:textId="3FEE1CF1" w:rsidR="00C5176D" w:rsidRPr="00F00BB3" w:rsidRDefault="004124D2" w:rsidP="005D12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Fehlende frühe </w:t>
      </w:r>
      <w:r w:rsidR="009A5774">
        <w:rPr>
          <w:b/>
          <w:bCs/>
          <w:sz w:val="28"/>
          <w:szCs w:val="28"/>
        </w:rPr>
        <w:t>Öffentlichkeitsbeteiligung und</w:t>
      </w:r>
      <w:r>
        <w:rPr>
          <w:b/>
          <w:bCs/>
          <w:sz w:val="28"/>
          <w:szCs w:val="28"/>
        </w:rPr>
        <w:t xml:space="preserve"> Raumverträglichkeitsprüfung</w:t>
      </w:r>
    </w:p>
    <w:p w14:paraId="60F29B99" w14:textId="77777777" w:rsidR="00F00BB3" w:rsidRDefault="00F00BB3" w:rsidP="005D121D"/>
    <w:p w14:paraId="76A1096D" w14:textId="01A43513" w:rsidR="00CD2CBC" w:rsidRDefault="00C5176D" w:rsidP="00315F7C">
      <w:pPr>
        <w:tabs>
          <w:tab w:val="left" w:pos="1276"/>
          <w:tab w:val="left" w:pos="3686"/>
        </w:tabs>
      </w:pPr>
      <w:r>
        <w:t>Sehr geehrte Frau Präsidentin,</w:t>
      </w:r>
    </w:p>
    <w:p w14:paraId="068705DF" w14:textId="496A72C2" w:rsidR="00C5176D" w:rsidRDefault="00C5176D" w:rsidP="00315F7C">
      <w:pPr>
        <w:tabs>
          <w:tab w:val="left" w:pos="1276"/>
          <w:tab w:val="left" w:pos="3686"/>
        </w:tabs>
      </w:pPr>
      <w:r>
        <w:t>als betroffener Bürger muss ich Ihnen mitteilen, dass die frühe Öffentlichkeitsbeteiligung entgegen den Darstellungen der DB InfraGO noch zu keiner Zeit stattgefunden hat.</w:t>
      </w:r>
    </w:p>
    <w:p w14:paraId="3870CCA7" w14:textId="1524416D" w:rsidR="00C5176D" w:rsidRDefault="00C5176D" w:rsidP="00315F7C">
      <w:pPr>
        <w:tabs>
          <w:tab w:val="left" w:pos="1276"/>
          <w:tab w:val="left" w:pos="3686"/>
        </w:tabs>
      </w:pPr>
      <w:r>
        <w:t xml:space="preserve">Die gemäß §25 VwVfG in Verbindung mit dem Handbuch für gute Bürgerbeteiligung anzuwendenden Maßnahmen wurden </w:t>
      </w:r>
      <w:r w:rsidR="00117B73">
        <w:t>nicht</w:t>
      </w:r>
      <w:r>
        <w:t xml:space="preserve"> durchgeführt. Das der Vorhabenträger, also hier die DB InfraGO</w:t>
      </w:r>
      <w:r w:rsidR="004124D2">
        <w:t>,</w:t>
      </w:r>
      <w:r>
        <w:t xml:space="preserve"> aufgrund von</w:t>
      </w:r>
      <w:r w:rsidR="004124D2">
        <w:t xml:space="preserve"> bisher durchgeführten</w:t>
      </w:r>
      <w:r>
        <w:t xml:space="preserve"> unverbindlichen Informationsveranstaltungen</w:t>
      </w:r>
      <w:r w:rsidR="004124D2">
        <w:t xml:space="preserve"> die Öffentlichkeitsbeteiligung als gegeben sieht, wundert mich nicht, Sie sollten es aber besser wissen, dass hier nach § 1 VwVfG die zuständige Behörde in Erscheinung treten und ein Verwaltungsverfahren durchführen muss.</w:t>
      </w:r>
    </w:p>
    <w:p w14:paraId="2FEA99C6" w14:textId="69498704" w:rsidR="004124D2" w:rsidRDefault="004124D2" w:rsidP="00315F7C">
      <w:pPr>
        <w:tabs>
          <w:tab w:val="left" w:pos="1276"/>
          <w:tab w:val="left" w:pos="3686"/>
        </w:tabs>
      </w:pPr>
      <w:r>
        <w:t xml:space="preserve">Auch wurde eine zwingend vorgeschriebene Raumverträglichkeitsprüfung zu keiner Zeit durchgeführt. Nur weil die DB InfraGO bereits mehrere Trassenvarianten geprüft hat und dabei als Ergebnis allein die jetzt </w:t>
      </w:r>
      <w:r w:rsidR="00117B73">
        <w:t>vor</w:t>
      </w:r>
      <w:r>
        <w:t xml:space="preserve">liegende Variante </w:t>
      </w:r>
      <w:r w:rsidR="00117B73">
        <w:t>als Ergebnis aufzeigt</w:t>
      </w:r>
      <w:r>
        <w:t xml:space="preserve">, bedeutet </w:t>
      </w:r>
      <w:r w:rsidR="00117B73">
        <w:t>das</w:t>
      </w:r>
      <w:r>
        <w:t xml:space="preserve"> nicht, dass eine raumordnerischen Prüfung stattgefunden hat.</w:t>
      </w:r>
    </w:p>
    <w:p w14:paraId="7647A4FF" w14:textId="4F2124FD" w:rsidR="00117B73" w:rsidRDefault="00117B73" w:rsidP="00315F7C">
      <w:pPr>
        <w:tabs>
          <w:tab w:val="left" w:pos="1276"/>
          <w:tab w:val="left" w:pos="3686"/>
        </w:tabs>
      </w:pPr>
      <w:r>
        <w:t>Aus meiner Sicht</w:t>
      </w:r>
      <w:r w:rsidR="00530CD3">
        <w:t xml:space="preserve"> </w:t>
      </w:r>
      <w:r>
        <w:t>sind die jetzt Ihnen und damit dem Bundestag vorgelegten Unterlagen inhaltlich und verfahrensrechtlich unvollständig und lassen eine parlamentarische Befassung nicht zu.</w:t>
      </w:r>
    </w:p>
    <w:p w14:paraId="0F9104B7" w14:textId="77777777" w:rsidR="00530CD3" w:rsidRDefault="00530CD3" w:rsidP="00315F7C">
      <w:pPr>
        <w:tabs>
          <w:tab w:val="left" w:pos="1276"/>
          <w:tab w:val="left" w:pos="3686"/>
        </w:tabs>
      </w:pPr>
      <w:r>
        <w:t xml:space="preserve">Ich appelliere an Ihre Vernunft und Verantwortung als Politikerin, MdB und Bundestagspräsidentin, hier endlich die DB InfraGO in ihre Schranken zu weisen. </w:t>
      </w:r>
    </w:p>
    <w:p w14:paraId="7B39A601" w14:textId="4ECBFED0" w:rsidR="00530CD3" w:rsidRDefault="00530CD3" w:rsidP="00315F7C">
      <w:pPr>
        <w:tabs>
          <w:tab w:val="left" w:pos="1276"/>
          <w:tab w:val="left" w:pos="3686"/>
        </w:tabs>
      </w:pPr>
      <w:r>
        <w:t>Seit mehr als 10 Jahren gibt es den Alpha-E Beschluss, der in einem breiten demokratischen Konsens erstellt wurde. Leider wird dieser weiter mit Füssen getreten und die zuständige Politik schaut einfach zu.</w:t>
      </w:r>
    </w:p>
    <w:p w14:paraId="7EB93261" w14:textId="0F0E3EE5" w:rsidR="00530CD3" w:rsidRDefault="00530CD3" w:rsidP="00315F7C">
      <w:pPr>
        <w:tabs>
          <w:tab w:val="left" w:pos="1276"/>
          <w:tab w:val="left" w:pos="3686"/>
        </w:tabs>
      </w:pPr>
      <w:r>
        <w:t xml:space="preserve">Genau dieser Politikstil der Ignoranz des Bürgerwillens führt bei </w:t>
      </w:r>
      <w:r w:rsidR="009A5774">
        <w:t>den</w:t>
      </w:r>
      <w:r>
        <w:t xml:space="preserve"> Bürgern zu Politikverdrossenheit, Unmut, Spaltung und</w:t>
      </w:r>
      <w:r w:rsidR="009A5774">
        <w:t xml:space="preserve"> Wut. Die Populisten in unserem Land schauen dabei schweigend zu, amüsieren sich und brauchen nichts weiter zu tun als ihre Arme weit ausbreiten.</w:t>
      </w:r>
    </w:p>
    <w:p w14:paraId="22EFF0D4" w14:textId="2B04E3AF" w:rsidR="009A5774" w:rsidRDefault="009A5774" w:rsidP="00315F7C">
      <w:pPr>
        <w:tabs>
          <w:tab w:val="left" w:pos="1276"/>
          <w:tab w:val="left" w:pos="3686"/>
        </w:tabs>
      </w:pPr>
      <w:r>
        <w:t>Das Ergebnis werden wir in spätestens drei Jahren sehen.</w:t>
      </w:r>
    </w:p>
    <w:p w14:paraId="03C77F1B" w14:textId="11AF5A2E" w:rsidR="009A5774" w:rsidRDefault="009A5774" w:rsidP="00315F7C">
      <w:pPr>
        <w:tabs>
          <w:tab w:val="left" w:pos="1276"/>
          <w:tab w:val="left" w:pos="3686"/>
        </w:tabs>
      </w:pPr>
      <w:r>
        <w:lastRenderedPageBreak/>
        <w:t xml:space="preserve">Eine Durchschrift dieses Briefes geht an meine Bundestagsabgeordneten Svenja Stadtler und </w:t>
      </w:r>
      <w:r w:rsidR="005518C0">
        <w:t xml:space="preserve">Dr. </w:t>
      </w:r>
      <w:r>
        <w:t xml:space="preserve">Cornell Babendererde, sämtliche Fraktionsvorsitzende im Deutschen Bundestag, das Verkehrsministerium, den Vorsitzenden des Verkehrsausschusses, den Finanzminister Lars Klingbeil, den Ministerpräsidenten aus Niedersachsen Olaf </w:t>
      </w:r>
      <w:r w:rsidR="00C138DE">
        <w:t>Lies und</w:t>
      </w:r>
      <w:r>
        <w:t xml:space="preserve"> den niedersächsischen Verkehrsminister Grant Hendrik Tonne.</w:t>
      </w:r>
    </w:p>
    <w:p w14:paraId="24512B71" w14:textId="77777777" w:rsidR="00530CD3" w:rsidRDefault="00530CD3" w:rsidP="00315F7C">
      <w:pPr>
        <w:tabs>
          <w:tab w:val="left" w:pos="1276"/>
          <w:tab w:val="left" w:pos="3686"/>
        </w:tabs>
      </w:pPr>
    </w:p>
    <w:p w14:paraId="7FC3D139" w14:textId="13DC4C21" w:rsidR="009A5774" w:rsidRDefault="009A5774" w:rsidP="00315F7C">
      <w:pPr>
        <w:tabs>
          <w:tab w:val="left" w:pos="1276"/>
          <w:tab w:val="left" w:pos="3686"/>
        </w:tabs>
      </w:pPr>
      <w:r>
        <w:t>Ich bitte um Eingangsbestätigung und zeitnahe Veranlassung.</w:t>
      </w:r>
    </w:p>
    <w:p w14:paraId="2BF325E5" w14:textId="2F7A4759" w:rsidR="009A5774" w:rsidRDefault="009A5774" w:rsidP="00315F7C">
      <w:pPr>
        <w:tabs>
          <w:tab w:val="left" w:pos="1276"/>
          <w:tab w:val="left" w:pos="3686"/>
        </w:tabs>
      </w:pPr>
      <w:r>
        <w:t>Vielen Dank.</w:t>
      </w:r>
    </w:p>
    <w:p w14:paraId="59F05D83" w14:textId="77777777" w:rsidR="009A5774" w:rsidRDefault="009A5774" w:rsidP="00315F7C">
      <w:pPr>
        <w:tabs>
          <w:tab w:val="left" w:pos="1276"/>
          <w:tab w:val="left" w:pos="3686"/>
        </w:tabs>
      </w:pPr>
    </w:p>
    <w:p w14:paraId="41064523" w14:textId="31C6E78C" w:rsidR="009A5774" w:rsidRDefault="009A5774" w:rsidP="00315F7C">
      <w:pPr>
        <w:tabs>
          <w:tab w:val="left" w:pos="1276"/>
          <w:tab w:val="left" w:pos="3686"/>
        </w:tabs>
      </w:pPr>
      <w:r>
        <w:t>Mit freundlichen Grüßen</w:t>
      </w:r>
    </w:p>
    <w:p w14:paraId="5E5B0CFF" w14:textId="77777777" w:rsidR="004124D2" w:rsidRDefault="004124D2" w:rsidP="00315F7C">
      <w:pPr>
        <w:tabs>
          <w:tab w:val="left" w:pos="1276"/>
          <w:tab w:val="left" w:pos="3686"/>
        </w:tabs>
      </w:pPr>
    </w:p>
    <w:p w14:paraId="1AF3A19F" w14:textId="77777777" w:rsidR="00E674DE" w:rsidRDefault="00E674DE" w:rsidP="00315F7C">
      <w:pPr>
        <w:tabs>
          <w:tab w:val="left" w:pos="1276"/>
          <w:tab w:val="left" w:pos="3686"/>
        </w:tabs>
      </w:pPr>
    </w:p>
    <w:p w14:paraId="0F8C1087" w14:textId="77777777" w:rsidR="0033560B" w:rsidRPr="00CD2CBC" w:rsidRDefault="0033560B" w:rsidP="0033560B">
      <w:pPr>
        <w:tabs>
          <w:tab w:val="left" w:pos="4536"/>
        </w:tabs>
        <w:rPr>
          <w:sz w:val="18"/>
          <w:szCs w:val="18"/>
        </w:rPr>
      </w:pPr>
      <w:r>
        <w:t>________________________________</w:t>
      </w:r>
      <w:r>
        <w:tab/>
        <w:t>________________________________</w:t>
      </w:r>
      <w:r>
        <w:br/>
      </w:r>
      <w:r w:rsidRPr="00CD2CBC">
        <w:rPr>
          <w:sz w:val="18"/>
          <w:szCs w:val="18"/>
        </w:rPr>
        <w:t>(Ort, Datum)</w:t>
      </w:r>
      <w:r w:rsidRPr="00CD2CBC">
        <w:rPr>
          <w:sz w:val="18"/>
          <w:szCs w:val="18"/>
        </w:rPr>
        <w:tab/>
        <w:t>(Unterschrift)</w:t>
      </w:r>
    </w:p>
    <w:sectPr w:rsidR="0033560B" w:rsidRPr="00CD2CBC" w:rsidSect="00CD2CBC"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C95A" w14:textId="77777777" w:rsidR="00C63308" w:rsidRDefault="00C63308" w:rsidP="00CD2CBC">
      <w:pPr>
        <w:spacing w:after="0" w:line="240" w:lineRule="auto"/>
      </w:pPr>
      <w:r>
        <w:separator/>
      </w:r>
    </w:p>
  </w:endnote>
  <w:endnote w:type="continuationSeparator" w:id="0">
    <w:p w14:paraId="0E8774CE" w14:textId="77777777" w:rsidR="00C63308" w:rsidRDefault="00C63308" w:rsidP="00CD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59F9" w14:textId="77777777" w:rsidR="00C63308" w:rsidRDefault="00C63308" w:rsidP="00CD2CBC">
      <w:pPr>
        <w:spacing w:after="0" w:line="240" w:lineRule="auto"/>
      </w:pPr>
      <w:r>
        <w:separator/>
      </w:r>
    </w:p>
  </w:footnote>
  <w:footnote w:type="continuationSeparator" w:id="0">
    <w:p w14:paraId="35592AD6" w14:textId="77777777" w:rsidR="00C63308" w:rsidRDefault="00C63308" w:rsidP="00CD2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63"/>
    <w:rsid w:val="00091426"/>
    <w:rsid w:val="000B41E8"/>
    <w:rsid w:val="00103F63"/>
    <w:rsid w:val="00117B73"/>
    <w:rsid w:val="002347CA"/>
    <w:rsid w:val="00250AB8"/>
    <w:rsid w:val="00315F7C"/>
    <w:rsid w:val="0033560B"/>
    <w:rsid w:val="003F04D9"/>
    <w:rsid w:val="004124D2"/>
    <w:rsid w:val="00530CD3"/>
    <w:rsid w:val="005518C0"/>
    <w:rsid w:val="005C7983"/>
    <w:rsid w:val="005D121D"/>
    <w:rsid w:val="006E238F"/>
    <w:rsid w:val="006E2CD6"/>
    <w:rsid w:val="00775A6E"/>
    <w:rsid w:val="007A64C8"/>
    <w:rsid w:val="00860F3E"/>
    <w:rsid w:val="00894FA7"/>
    <w:rsid w:val="008D3B2A"/>
    <w:rsid w:val="009A5774"/>
    <w:rsid w:val="00A11A63"/>
    <w:rsid w:val="00B32F6E"/>
    <w:rsid w:val="00C138DE"/>
    <w:rsid w:val="00C5176D"/>
    <w:rsid w:val="00C63308"/>
    <w:rsid w:val="00CD2CBC"/>
    <w:rsid w:val="00CF1B04"/>
    <w:rsid w:val="00E22C95"/>
    <w:rsid w:val="00E674DE"/>
    <w:rsid w:val="00F00BB3"/>
    <w:rsid w:val="00F20A14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6DA2"/>
  <w15:chartTrackingRefBased/>
  <w15:docId w15:val="{FECEEEFE-5F31-402B-8BF9-2C2E8A43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2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2CBC"/>
  </w:style>
  <w:style w:type="paragraph" w:styleId="Fuzeile">
    <w:name w:val="footer"/>
    <w:basedOn w:val="Standard"/>
    <w:link w:val="FuzeileZchn"/>
    <w:uiPriority w:val="99"/>
    <w:unhideWhenUsed/>
    <w:rsid w:val="00CD2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%20Deppner\Downloads\Betretungsverbot-DB-digital-ausfuelle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Betretungsverbot-DB-digital-ausfuellen (1).dotx</Template>
  <TotalTime>0</TotalTime>
  <Pages>2</Pages>
  <Words>354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Deppner</dc:creator>
  <cp:keywords/>
  <dc:description/>
  <cp:lastModifiedBy>Christian Deppner</cp:lastModifiedBy>
  <cp:revision>4</cp:revision>
  <dcterms:created xsi:type="dcterms:W3CDTF">2025-09-15T09:07:00Z</dcterms:created>
  <dcterms:modified xsi:type="dcterms:W3CDTF">2025-12-22T09:18:00Z</dcterms:modified>
</cp:coreProperties>
</file>